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EAC62" w14:textId="7A333A2C" w:rsidR="007203AD" w:rsidRDefault="00F0359E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4BB414" wp14:editId="2745B5E5">
            <wp:simplePos x="0" y="0"/>
            <wp:positionH relativeFrom="column">
              <wp:posOffset>3441700</wp:posOffset>
            </wp:positionH>
            <wp:positionV relativeFrom="paragraph">
              <wp:posOffset>127000</wp:posOffset>
            </wp:positionV>
            <wp:extent cx="2679700" cy="475246"/>
            <wp:effectExtent l="0" t="0" r="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475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C00B5" w14:textId="53BB3A1E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Department of Mass Communication</w:t>
      </w:r>
    </w:p>
    <w:p w14:paraId="351171FA" w14:textId="4B33B953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Internship Fall 202</w:t>
      </w:r>
      <w:r w:rsidR="0029728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C2F91C" w14:textId="4CD132DA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Practicum (51)</w:t>
      </w:r>
    </w:p>
    <w:p w14:paraId="1098C118" w14:textId="1255C65D" w:rsidR="001E617C" w:rsidRPr="001E617C" w:rsidRDefault="001E617C" w:rsidP="001E617C">
      <w:pPr>
        <w:rPr>
          <w:rFonts w:ascii="Times New Roman" w:hAnsi="Times New Roman"/>
          <w:color w:val="000000"/>
          <w:sz w:val="22"/>
          <w:szCs w:val="22"/>
        </w:rPr>
      </w:pPr>
      <w:r w:rsidRPr="001E617C">
        <w:rPr>
          <w:rFonts w:ascii="Times New Roman" w:hAnsi="Times New Roman"/>
          <w:color w:val="000000"/>
          <w:sz w:val="22"/>
          <w:szCs w:val="22"/>
        </w:rPr>
        <w:t xml:space="preserve">Submitted to Professor 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Badreya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Al-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Jenaibi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DD6B0D4" w14:textId="5C5F176B" w:rsidR="00F32AE3" w:rsidRPr="00F0359E" w:rsidRDefault="009F5616" w:rsidP="00EC0712">
      <w:pPr>
        <w:pStyle w:val="Heading1"/>
        <w:jc w:val="center"/>
        <w:rPr>
          <w:b/>
          <w:bCs/>
          <w:color w:val="214C5E" w:themeColor="accent2"/>
          <w:sz w:val="44"/>
          <w:szCs w:val="36"/>
        </w:rPr>
      </w:pPr>
      <w:r w:rsidRPr="00F0359E">
        <w:rPr>
          <w:b/>
          <w:bCs/>
          <w:color w:val="214C5E" w:themeColor="accent2"/>
          <w:sz w:val="44"/>
          <w:szCs w:val="36"/>
        </w:rPr>
        <w:t>Internship weekly report</w:t>
      </w:r>
    </w:p>
    <w:p w14:paraId="0BEC2B82" w14:textId="77D68B7E" w:rsidR="009F5616" w:rsidRPr="00842209" w:rsidRDefault="009F5616" w:rsidP="009F5616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>Student name:</w:t>
      </w:r>
      <w:r w:rsidR="0029728F">
        <w:rPr>
          <w:color w:val="000000" w:themeColor="text1"/>
          <w:sz w:val="28"/>
          <w:szCs w:val="28"/>
        </w:rPr>
        <w:t xml:space="preserve"> Sarah </w:t>
      </w:r>
      <w:proofErr w:type="spellStart"/>
      <w:r w:rsidR="0029728F">
        <w:rPr>
          <w:color w:val="000000" w:themeColor="text1"/>
          <w:sz w:val="28"/>
          <w:szCs w:val="28"/>
        </w:rPr>
        <w:t>ali</w:t>
      </w:r>
      <w:proofErr w:type="spellEnd"/>
      <w:r w:rsidR="0029728F">
        <w:rPr>
          <w:color w:val="000000" w:themeColor="text1"/>
          <w:sz w:val="28"/>
          <w:szCs w:val="28"/>
        </w:rPr>
        <w:t xml:space="preserve"> almesmari </w:t>
      </w:r>
      <w:r w:rsidRPr="00842209">
        <w:rPr>
          <w:color w:val="000000" w:themeColor="text1"/>
          <w:sz w:val="28"/>
          <w:szCs w:val="28"/>
        </w:rPr>
        <w:t xml:space="preserve">                                   Student ID: </w:t>
      </w:r>
      <w:r w:rsidR="0029728F">
        <w:rPr>
          <w:color w:val="000000" w:themeColor="text1"/>
          <w:sz w:val="28"/>
          <w:szCs w:val="28"/>
        </w:rPr>
        <w:t>202104639</w:t>
      </w:r>
    </w:p>
    <w:p w14:paraId="004A6234" w14:textId="50299F8F" w:rsidR="00F32AE3" w:rsidRPr="00842209" w:rsidRDefault="009F5616" w:rsidP="009F5616">
      <w:pPr>
        <w:rPr>
          <w:rFonts w:hint="cs"/>
          <w:color w:val="000000" w:themeColor="text1"/>
          <w:sz w:val="28"/>
          <w:szCs w:val="28"/>
          <w:rtl/>
        </w:rPr>
      </w:pPr>
      <w:r w:rsidRPr="00842209">
        <w:rPr>
          <w:color w:val="000000" w:themeColor="text1"/>
          <w:sz w:val="28"/>
          <w:szCs w:val="28"/>
        </w:rPr>
        <w:t xml:space="preserve">Training organization: </w:t>
      </w:r>
      <w:r w:rsidR="0029728F">
        <w:rPr>
          <w:color w:val="000000" w:themeColor="text1"/>
          <w:sz w:val="28"/>
          <w:szCs w:val="28"/>
        </w:rPr>
        <w:t xml:space="preserve">Fujairah </w:t>
      </w:r>
      <w:proofErr w:type="gramStart"/>
      <w:r w:rsidR="0029728F">
        <w:rPr>
          <w:color w:val="000000" w:themeColor="text1"/>
          <w:sz w:val="28"/>
          <w:szCs w:val="28"/>
        </w:rPr>
        <w:t xml:space="preserve">police </w:t>
      </w:r>
      <w:r w:rsidRPr="00842209">
        <w:rPr>
          <w:color w:val="000000" w:themeColor="text1"/>
          <w:sz w:val="28"/>
          <w:szCs w:val="28"/>
        </w:rPr>
        <w:t xml:space="preserve"> at</w:t>
      </w:r>
      <w:proofErr w:type="gramEnd"/>
      <w:r w:rsidRPr="00842209">
        <w:rPr>
          <w:color w:val="000000" w:themeColor="text1"/>
          <w:sz w:val="28"/>
          <w:szCs w:val="28"/>
        </w:rPr>
        <w:t xml:space="preserve"> UAEU                          </w:t>
      </w:r>
      <w:r w:rsidR="005446D5">
        <w:rPr>
          <w:color w:val="000000" w:themeColor="text1"/>
          <w:sz w:val="28"/>
          <w:szCs w:val="28"/>
        </w:rPr>
        <w:t>Week:</w:t>
      </w:r>
      <w:r w:rsidR="00876CD4">
        <w:rPr>
          <w:color w:val="000000" w:themeColor="text1"/>
          <w:sz w:val="28"/>
          <w:szCs w:val="28"/>
        </w:rPr>
        <w:t xml:space="preserve">4 </w:t>
      </w:r>
    </w:p>
    <w:p w14:paraId="3F74C0D4" w14:textId="5BE7ACE8" w:rsidR="009F5616" w:rsidRPr="00842209" w:rsidRDefault="009F5616" w:rsidP="0029728F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 xml:space="preserve">Field Supervisor: </w:t>
      </w:r>
      <w:r w:rsidR="0029728F" w:rsidRPr="0029728F">
        <w:rPr>
          <w:color w:val="000000" w:themeColor="text1"/>
          <w:sz w:val="28"/>
          <w:szCs w:val="28"/>
        </w:rPr>
        <w:t xml:space="preserve">Salma </w:t>
      </w:r>
      <w:proofErr w:type="spellStart"/>
      <w:r w:rsidR="0029728F" w:rsidRPr="0029728F">
        <w:rPr>
          <w:color w:val="000000" w:themeColor="text1"/>
          <w:sz w:val="28"/>
          <w:szCs w:val="28"/>
        </w:rPr>
        <w:t>Albalghouni</w:t>
      </w:r>
      <w:proofErr w:type="spellEnd"/>
    </w:p>
    <w:p w14:paraId="24BB5912" w14:textId="24BBDF6D" w:rsidR="009F5616" w:rsidRDefault="009F5616" w:rsidP="00EC0712">
      <w:pPr>
        <w:rPr>
          <w:color w:val="000000" w:themeColor="text1"/>
          <w:sz w:val="28"/>
          <w:szCs w:val="28"/>
          <w:rtl/>
        </w:rPr>
      </w:pPr>
      <w:r w:rsidRPr="00842209">
        <w:rPr>
          <w:color w:val="000000" w:themeColor="text1"/>
          <w:sz w:val="28"/>
          <w:szCs w:val="28"/>
        </w:rPr>
        <w:t xml:space="preserve">Academic </w:t>
      </w:r>
      <w:r w:rsidR="00EC0712" w:rsidRPr="00842209">
        <w:rPr>
          <w:color w:val="000000" w:themeColor="text1"/>
          <w:sz w:val="28"/>
          <w:szCs w:val="28"/>
        </w:rPr>
        <w:t>supervisor:</w:t>
      </w:r>
      <w:r w:rsidRPr="00842209">
        <w:rPr>
          <w:color w:val="000000" w:themeColor="text1"/>
          <w:sz w:val="28"/>
          <w:szCs w:val="28"/>
        </w:rPr>
        <w:t xml:space="preserve"> prof. </w:t>
      </w:r>
      <w:proofErr w:type="spellStart"/>
      <w:r w:rsidRPr="00842209">
        <w:rPr>
          <w:color w:val="000000" w:themeColor="text1"/>
          <w:sz w:val="28"/>
          <w:szCs w:val="28"/>
        </w:rPr>
        <w:t>Badreya</w:t>
      </w:r>
      <w:proofErr w:type="spellEnd"/>
      <w:r w:rsidRPr="00842209">
        <w:rPr>
          <w:color w:val="000000" w:themeColor="text1"/>
          <w:sz w:val="28"/>
          <w:szCs w:val="28"/>
        </w:rPr>
        <w:t xml:space="preserve"> </w:t>
      </w:r>
      <w:proofErr w:type="spellStart"/>
      <w:r w:rsidRPr="00842209">
        <w:rPr>
          <w:color w:val="000000" w:themeColor="text1"/>
          <w:sz w:val="28"/>
          <w:szCs w:val="28"/>
        </w:rPr>
        <w:t>Aljenaibi</w:t>
      </w:r>
      <w:proofErr w:type="spellEnd"/>
    </w:p>
    <w:p w14:paraId="5C22FB36" w14:textId="75B23ED0" w:rsidR="005446D5" w:rsidRPr="00566A63" w:rsidRDefault="0029728F" w:rsidP="005446D5">
      <w:pPr>
        <w:rPr>
          <w:color w:val="262626" w:themeColor="text1" w:themeTint="D9"/>
          <w:sz w:val="28"/>
          <w:szCs w:val="28"/>
        </w:rPr>
      </w:pPr>
      <w:r w:rsidRPr="0029728F">
        <w:rPr>
          <w:color w:val="262626" w:themeColor="text1" w:themeTint="D9"/>
          <w:sz w:val="28"/>
          <w:szCs w:val="28"/>
        </w:rPr>
        <w:br/>
      </w:r>
    </w:p>
    <w:p w14:paraId="365BFA58" w14:textId="6E9E1A68" w:rsidR="005F0106" w:rsidRPr="005F0106" w:rsidRDefault="005F0106" w:rsidP="005F0106">
      <w:p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During the fourth week of my training at the Fujairah Police General Headquarters, I learned how to conduct media monitoring. This involved following reliable newspapers and news networks to track updates about the General Headquarters of Fujairah Police.</w:t>
      </w:r>
    </w:p>
    <w:p w14:paraId="019FD8F7" w14:textId="77777777" w:rsidR="005F0106" w:rsidRPr="005F0106" w:rsidRDefault="005F0106" w:rsidP="005F0106">
      <w:p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The monitoring period covered the 1st to the 30th (or 31st) of the month. The newspapers used for gathering news included:</w:t>
      </w:r>
    </w:p>
    <w:p w14:paraId="6C532AC8" w14:textId="77777777" w:rsidR="005F0106" w:rsidRPr="005F0106" w:rsidRDefault="005F0106" w:rsidP="005F0106">
      <w:pPr>
        <w:numPr>
          <w:ilvl w:val="0"/>
          <w:numId w:val="5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Al Khaleej</w:t>
      </w:r>
    </w:p>
    <w:p w14:paraId="4D9D3D8F" w14:textId="77777777" w:rsidR="005F0106" w:rsidRPr="005F0106" w:rsidRDefault="005F0106" w:rsidP="005F0106">
      <w:pPr>
        <w:numPr>
          <w:ilvl w:val="0"/>
          <w:numId w:val="5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Al Bayan</w:t>
      </w:r>
    </w:p>
    <w:p w14:paraId="244F628E" w14:textId="77777777" w:rsidR="005F0106" w:rsidRPr="005F0106" w:rsidRDefault="005F0106" w:rsidP="005F0106">
      <w:pPr>
        <w:numPr>
          <w:ilvl w:val="0"/>
          <w:numId w:val="5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Al Ittihad</w:t>
      </w:r>
    </w:p>
    <w:p w14:paraId="14849FA1" w14:textId="77777777" w:rsidR="005F0106" w:rsidRPr="005F0106" w:rsidRDefault="005F0106" w:rsidP="005F0106">
      <w:pPr>
        <w:numPr>
          <w:ilvl w:val="0"/>
          <w:numId w:val="5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Al Fajr</w:t>
      </w:r>
    </w:p>
    <w:p w14:paraId="3EECA640" w14:textId="77777777" w:rsidR="005F0106" w:rsidRPr="005F0106" w:rsidRDefault="005F0106" w:rsidP="005F0106">
      <w:pPr>
        <w:numPr>
          <w:ilvl w:val="0"/>
          <w:numId w:val="5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Al Watan</w:t>
      </w:r>
    </w:p>
    <w:p w14:paraId="17B2B906" w14:textId="77777777" w:rsidR="005F0106" w:rsidRPr="005F0106" w:rsidRDefault="005F0106" w:rsidP="005F0106">
      <w:pPr>
        <w:numPr>
          <w:ilvl w:val="0"/>
          <w:numId w:val="5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Emirates Today</w:t>
      </w:r>
    </w:p>
    <w:p w14:paraId="3E70D181" w14:textId="77777777" w:rsidR="005F0106" w:rsidRPr="005F0106" w:rsidRDefault="005F0106" w:rsidP="005F0106">
      <w:pPr>
        <w:numPr>
          <w:ilvl w:val="0"/>
          <w:numId w:val="7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Reliable online news sources included:</w:t>
      </w:r>
    </w:p>
    <w:p w14:paraId="09220FCB" w14:textId="77777777" w:rsidR="005F0106" w:rsidRPr="005F0106" w:rsidRDefault="005F0106" w:rsidP="005F0106">
      <w:pPr>
        <w:numPr>
          <w:ilvl w:val="0"/>
          <w:numId w:val="6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WAM</w:t>
      </w:r>
    </w:p>
    <w:p w14:paraId="7AC48E9F" w14:textId="77777777" w:rsidR="005F0106" w:rsidRPr="005F0106" w:rsidRDefault="005F0106" w:rsidP="005F0106">
      <w:pPr>
        <w:numPr>
          <w:ilvl w:val="0"/>
          <w:numId w:val="6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Fujairah Today</w:t>
      </w:r>
    </w:p>
    <w:p w14:paraId="61A06C96" w14:textId="77777777" w:rsidR="005F0106" w:rsidRPr="005F0106" w:rsidRDefault="005F0106" w:rsidP="005F0106">
      <w:pPr>
        <w:numPr>
          <w:ilvl w:val="0"/>
          <w:numId w:val="6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Al Fujairah Daily</w:t>
      </w:r>
    </w:p>
    <w:p w14:paraId="62729606" w14:textId="77777777" w:rsidR="005F0106" w:rsidRPr="005F0106" w:rsidRDefault="005F0106" w:rsidP="005F0106">
      <w:pPr>
        <w:numPr>
          <w:ilvl w:val="0"/>
          <w:numId w:val="6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Barq Emirates</w:t>
      </w:r>
    </w:p>
    <w:p w14:paraId="60F254B8" w14:textId="77777777" w:rsidR="005F0106" w:rsidRPr="005F0106" w:rsidRDefault="005F0106" w:rsidP="005F0106">
      <w:pPr>
        <w:numPr>
          <w:ilvl w:val="0"/>
          <w:numId w:val="6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Sharjah 24</w:t>
      </w:r>
    </w:p>
    <w:p w14:paraId="4BA9104D" w14:textId="77777777" w:rsidR="005F0106" w:rsidRPr="005F0106" w:rsidRDefault="005F0106" w:rsidP="005F0106">
      <w:pPr>
        <w:numPr>
          <w:ilvl w:val="0"/>
          <w:numId w:val="7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The types of news monitored were:</w:t>
      </w:r>
    </w:p>
    <w:p w14:paraId="2FE344AC" w14:textId="77777777" w:rsidR="005F0106" w:rsidRPr="005F0106" w:rsidRDefault="005F0106" w:rsidP="005F0106">
      <w:pPr>
        <w:numPr>
          <w:ilvl w:val="0"/>
          <w:numId w:val="7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Social</w:t>
      </w:r>
    </w:p>
    <w:p w14:paraId="3CCE4723" w14:textId="77777777" w:rsidR="005F0106" w:rsidRPr="005F0106" w:rsidRDefault="005F0106" w:rsidP="005F0106">
      <w:pPr>
        <w:numPr>
          <w:ilvl w:val="0"/>
          <w:numId w:val="7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Humanitarian</w:t>
      </w:r>
    </w:p>
    <w:p w14:paraId="508BDC96" w14:textId="77777777" w:rsidR="005F0106" w:rsidRPr="005F0106" w:rsidRDefault="005F0106" w:rsidP="005F0106">
      <w:pPr>
        <w:numPr>
          <w:ilvl w:val="0"/>
          <w:numId w:val="7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Traffic</w:t>
      </w:r>
    </w:p>
    <w:p w14:paraId="209A3C4A" w14:textId="77777777" w:rsidR="005F0106" w:rsidRPr="005F0106" w:rsidRDefault="005F0106" w:rsidP="005F0106">
      <w:pPr>
        <w:numPr>
          <w:ilvl w:val="0"/>
          <w:numId w:val="7"/>
        </w:numPr>
        <w:rPr>
          <w:color w:val="262626" w:themeColor="text1" w:themeTint="D9"/>
          <w:sz w:val="28"/>
          <w:szCs w:val="28"/>
          <w:lang w:val="en-AE"/>
        </w:rPr>
      </w:pPr>
      <w:r w:rsidRPr="005F0106">
        <w:rPr>
          <w:color w:val="262626" w:themeColor="text1" w:themeTint="D9"/>
          <w:sz w:val="28"/>
          <w:szCs w:val="28"/>
          <w:lang w:val="en-AE"/>
        </w:rPr>
        <w:t>This procedure is called </w:t>
      </w:r>
      <w:r w:rsidRPr="005F0106">
        <w:rPr>
          <w:b/>
          <w:bCs/>
          <w:color w:val="262626" w:themeColor="text1" w:themeTint="D9"/>
          <w:sz w:val="28"/>
          <w:szCs w:val="28"/>
          <w:lang w:val="en-AE"/>
        </w:rPr>
        <w:t>media monitoring and documentation</w:t>
      </w:r>
      <w:r w:rsidRPr="005F0106">
        <w:rPr>
          <w:color w:val="262626" w:themeColor="text1" w:themeTint="D9"/>
          <w:sz w:val="28"/>
          <w:szCs w:val="28"/>
          <w:lang w:val="en-AE"/>
        </w:rPr>
        <w:t>, which helps in keeping </w:t>
      </w:r>
    </w:p>
    <w:p w14:paraId="327EE6C0" w14:textId="362215A9" w:rsidR="0029728F" w:rsidRPr="005F0106" w:rsidRDefault="0029728F" w:rsidP="00876CD4">
      <w:pPr>
        <w:rPr>
          <w:color w:val="262626" w:themeColor="text1" w:themeTint="D9"/>
          <w:sz w:val="28"/>
          <w:szCs w:val="28"/>
          <w:lang w:val="en-AE"/>
        </w:rPr>
      </w:pPr>
    </w:p>
    <w:sectPr w:rsidR="0029728F" w:rsidRPr="005F0106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139A3" w14:textId="77777777" w:rsidR="00CC797D" w:rsidRDefault="00CC797D">
      <w:r>
        <w:separator/>
      </w:r>
    </w:p>
    <w:p w14:paraId="5A8CF2FC" w14:textId="77777777" w:rsidR="00CC797D" w:rsidRDefault="00CC797D"/>
  </w:endnote>
  <w:endnote w:type="continuationSeparator" w:id="0">
    <w:p w14:paraId="39C6BD19" w14:textId="77777777" w:rsidR="00CC797D" w:rsidRDefault="00CC797D">
      <w:r>
        <w:continuationSeparator/>
      </w:r>
    </w:p>
    <w:p w14:paraId="18512F57" w14:textId="77777777" w:rsidR="00CC797D" w:rsidRDefault="00CC79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456F9" w14:textId="77777777" w:rsidR="00F32AE3" w:rsidRDefault="003A16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9A672" w14:textId="77777777" w:rsidR="00CC797D" w:rsidRDefault="00CC797D">
      <w:r>
        <w:separator/>
      </w:r>
    </w:p>
    <w:p w14:paraId="5FB32593" w14:textId="77777777" w:rsidR="00CC797D" w:rsidRDefault="00CC797D"/>
  </w:footnote>
  <w:footnote w:type="continuationSeparator" w:id="0">
    <w:p w14:paraId="275CEC76" w14:textId="77777777" w:rsidR="00CC797D" w:rsidRDefault="00CC797D">
      <w:r>
        <w:continuationSeparator/>
      </w:r>
    </w:p>
    <w:p w14:paraId="32E835DF" w14:textId="77777777" w:rsidR="00CC797D" w:rsidRDefault="00CC79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793E37"/>
    <w:multiLevelType w:val="multilevel"/>
    <w:tmpl w:val="F182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C323E"/>
    <w:multiLevelType w:val="multilevel"/>
    <w:tmpl w:val="4B20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510D2"/>
    <w:multiLevelType w:val="multilevel"/>
    <w:tmpl w:val="E5E2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267044">
    <w:abstractNumId w:val="1"/>
  </w:num>
  <w:num w:numId="2" w16cid:durableId="1666737575">
    <w:abstractNumId w:val="0"/>
  </w:num>
  <w:num w:numId="3" w16cid:durableId="731194232">
    <w:abstractNumId w:val="3"/>
  </w:num>
  <w:num w:numId="4" w16cid:durableId="2085299366">
    <w:abstractNumId w:val="5"/>
  </w:num>
  <w:num w:numId="5" w16cid:durableId="835607581">
    <w:abstractNumId w:val="4"/>
  </w:num>
  <w:num w:numId="6" w16cid:durableId="195393904">
    <w:abstractNumId w:val="6"/>
  </w:num>
  <w:num w:numId="7" w16cid:durableId="115214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7C"/>
    <w:rsid w:val="001E617C"/>
    <w:rsid w:val="0024324A"/>
    <w:rsid w:val="0029728F"/>
    <w:rsid w:val="003A168C"/>
    <w:rsid w:val="003D7B3F"/>
    <w:rsid w:val="005446D5"/>
    <w:rsid w:val="00566A63"/>
    <w:rsid w:val="005F0106"/>
    <w:rsid w:val="00710866"/>
    <w:rsid w:val="007203AD"/>
    <w:rsid w:val="00842209"/>
    <w:rsid w:val="00876CD4"/>
    <w:rsid w:val="00926D7E"/>
    <w:rsid w:val="009F5616"/>
    <w:rsid w:val="00A10D9A"/>
    <w:rsid w:val="00AC7E05"/>
    <w:rsid w:val="00C33A19"/>
    <w:rsid w:val="00CC797D"/>
    <w:rsid w:val="00D04D73"/>
    <w:rsid w:val="00DF6438"/>
    <w:rsid w:val="00EC0712"/>
    <w:rsid w:val="00F0359E"/>
    <w:rsid w:val="00F3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021E1"/>
  <w15:chartTrackingRefBased/>
  <w15:docId w15:val="{E079F93D-2700-A849-8059-EDA02578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ishaahmed/Library/Containers/com.microsoft.Word/Data/Library/Application%20Support/Microsoft/Office/16.0/DTS/en-US%7bB327CE90-034D-F84E-ADAF-8E31457A3AE9%7d/%7b648E17AD-C28B-524E-9EA1-7C1EB9ECCD1F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{648E17AD-C28B-524E-9EA1-7C1EB9ECCD1F}tf10002086.dotx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Jumah Obaid Almesmari</cp:lastModifiedBy>
  <cp:revision>3</cp:revision>
  <dcterms:created xsi:type="dcterms:W3CDTF">2025-11-06T04:25:00Z</dcterms:created>
  <dcterms:modified xsi:type="dcterms:W3CDTF">2025-11-06T04:26:00Z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